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71C" w:rsidRPr="00126C07" w:rsidRDefault="00EE271C">
      <w:pPr>
        <w:pStyle w:val="a5"/>
        <w:rPr>
          <w:b w:val="0"/>
          <w:sz w:val="28"/>
          <w:lang w:val="en-US"/>
        </w:rPr>
      </w:pPr>
      <w:r w:rsidRPr="00700B36">
        <w:rPr>
          <w:sz w:val="28"/>
        </w:rPr>
        <w:t>ДОДАТКОВА УГОДА №</w:t>
      </w:r>
      <w:bookmarkStart w:id="0" w:name="_Hlk184655225"/>
      <w:r w:rsidR="006A6286" w:rsidRPr="004B55A2">
        <w:rPr>
          <w:b w:val="0"/>
          <w:sz w:val="28"/>
        </w:rPr>
        <w:t>___</w:t>
      </w:r>
      <w:r w:rsidR="00DF569F" w:rsidRPr="004B55A2">
        <w:rPr>
          <w:b w:val="0"/>
          <w:sz w:val="28"/>
          <w:lang w:val="ru-RU"/>
        </w:rPr>
        <w:t>______</w:t>
      </w:r>
      <w:r w:rsidR="00CC4610">
        <w:rPr>
          <w:b w:val="0"/>
          <w:sz w:val="28"/>
          <w:lang w:val="ru-RU"/>
        </w:rPr>
        <w:t>/</w:t>
      </w:r>
      <w:r w:rsidR="00CC4610">
        <w:rPr>
          <w:b w:val="0"/>
          <w:sz w:val="28"/>
        </w:rPr>
        <w:t>07/2</w:t>
      </w:r>
      <w:bookmarkEnd w:id="0"/>
      <w:r w:rsidR="00126C07">
        <w:rPr>
          <w:b w:val="0"/>
          <w:sz w:val="28"/>
          <w:lang w:val="en-US"/>
        </w:rPr>
        <w:t>5</w:t>
      </w:r>
    </w:p>
    <w:p w:rsidR="002B0C39" w:rsidRDefault="00EE271C">
      <w:pPr>
        <w:jc w:val="center"/>
        <w:rPr>
          <w:b/>
          <w:lang w:val="uk-UA"/>
        </w:rPr>
      </w:pPr>
      <w:r w:rsidRPr="00700B36">
        <w:rPr>
          <w:b/>
          <w:lang w:val="uk-UA"/>
        </w:rPr>
        <w:t>до договору</w:t>
      </w:r>
      <w:r w:rsidR="002B0C39">
        <w:rPr>
          <w:b/>
          <w:lang w:val="uk-UA"/>
        </w:rPr>
        <w:t xml:space="preserve"> про купівлю-продаж електричної енергії за "зеленим" тарифом</w:t>
      </w:r>
    </w:p>
    <w:p w:rsidR="00D04436" w:rsidRDefault="00D04436" w:rsidP="00D04436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 </w:t>
      </w:r>
      <w:permStart w:id="613383040" w:edGrp="everyone"/>
      <w:r w:rsidR="003C46E1">
        <w:rPr>
          <w:b/>
          <w:lang w:val="uk-UA"/>
        </w:rPr>
        <w:t xml:space="preserve"> </w:t>
      </w:r>
      <w:r>
        <w:rPr>
          <w:rFonts w:ascii="Times New Roman CYR" w:hAnsi="Times New Roman CYR"/>
          <w:b/>
          <w:bCs/>
          <w:caps/>
          <w:spacing w:val="-4"/>
          <w:lang w:val="uk-UA"/>
        </w:rPr>
        <w:t>{</w:t>
      </w:r>
      <w:r w:rsidR="003C46E1">
        <w:rPr>
          <w:rFonts w:ascii="Times New Roman CYR" w:hAnsi="Times New Roman CYR"/>
          <w:b/>
          <w:bCs/>
          <w:caps/>
          <w:spacing w:val="-4"/>
          <w:lang w:val="uk-UA"/>
        </w:rPr>
        <w:t>2</w:t>
      </w:r>
      <w:r>
        <w:rPr>
          <w:rFonts w:ascii="Times New Roman CYR" w:hAnsi="Times New Roman CYR"/>
          <w:b/>
          <w:bCs/>
          <w:caps/>
          <w:spacing w:val="-4"/>
          <w:lang w:val="uk-UA"/>
        </w:rPr>
        <w:t>}</w:t>
      </w:r>
      <w:r w:rsidR="00D9146F"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permEnd w:id="613383040"/>
      <w:r>
        <w:rPr>
          <w:b/>
          <w:lang w:val="uk-UA"/>
        </w:rPr>
        <w:t xml:space="preserve"> №</w:t>
      </w:r>
      <w:permStart w:id="1245593645" w:edGrp="everyone"/>
      <w:r w:rsidR="003C46E1">
        <w:rPr>
          <w:b/>
          <w:lang w:val="uk-UA"/>
        </w:rPr>
        <w:t xml:space="preserve"> </w:t>
      </w:r>
      <w:r>
        <w:rPr>
          <w:rFonts w:ascii="Times New Roman CYR" w:hAnsi="Times New Roman CYR"/>
          <w:b/>
          <w:bCs/>
          <w:caps/>
          <w:spacing w:val="-4"/>
          <w:lang w:val="uk-UA"/>
        </w:rPr>
        <w:t>{</w:t>
      </w:r>
      <w:r w:rsidR="003C46E1">
        <w:rPr>
          <w:rFonts w:ascii="Times New Roman CYR" w:hAnsi="Times New Roman CYR"/>
          <w:b/>
          <w:bCs/>
          <w:caps/>
          <w:spacing w:val="-4"/>
          <w:lang w:val="uk-UA"/>
        </w:rPr>
        <w:t>1</w:t>
      </w:r>
      <w:r>
        <w:rPr>
          <w:rFonts w:ascii="Times New Roman CYR" w:hAnsi="Times New Roman CYR"/>
          <w:b/>
          <w:bCs/>
          <w:caps/>
          <w:spacing w:val="-4"/>
          <w:lang w:val="uk-UA"/>
        </w:rPr>
        <w:t>}</w:t>
      </w:r>
      <w:r w:rsidR="00D9146F"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permEnd w:id="1245593645"/>
    </w:p>
    <w:p w:rsidR="00D04436" w:rsidRDefault="00D04436" w:rsidP="00D04436">
      <w:pPr>
        <w:jc w:val="center"/>
        <w:rPr>
          <w:sz w:val="12"/>
          <w:szCs w:val="12"/>
          <w:lang w:val="uk-UA"/>
        </w:rPr>
      </w:pPr>
    </w:p>
    <w:p w:rsidR="00D04436" w:rsidRDefault="00D04436" w:rsidP="00D04436">
      <w:pPr>
        <w:ind w:firstLine="567"/>
        <w:jc w:val="both"/>
        <w:rPr>
          <w:lang w:val="uk-UA"/>
        </w:rPr>
      </w:pPr>
      <w:r>
        <w:rPr>
          <w:lang w:val="uk-UA"/>
        </w:rPr>
        <w:t xml:space="preserve">Київ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01C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 </w:t>
      </w:r>
      <w:r w:rsidR="00AB377B">
        <w:rPr>
          <w:lang w:val="en-US"/>
        </w:rPr>
        <w:t>_____________</w:t>
      </w:r>
      <w:r>
        <w:rPr>
          <w:lang w:val="uk-UA"/>
        </w:rPr>
        <w:t xml:space="preserve"> 2025 року</w:t>
      </w:r>
    </w:p>
    <w:p w:rsidR="00D04436" w:rsidRDefault="00D04436" w:rsidP="00D04436">
      <w:pPr>
        <w:ind w:firstLine="567"/>
        <w:rPr>
          <w:sz w:val="12"/>
          <w:szCs w:val="12"/>
          <w:lang w:val="uk-UA"/>
        </w:rPr>
      </w:pPr>
    </w:p>
    <w:p w:rsidR="00D04436" w:rsidRDefault="00D04436" w:rsidP="00D04436">
      <w:pPr>
        <w:ind w:firstLine="567"/>
        <w:jc w:val="both"/>
        <w:rPr>
          <w:lang w:val="uk-UA"/>
        </w:rPr>
      </w:pPr>
      <w:r>
        <w:rPr>
          <w:b/>
          <w:lang w:val="uk-UA"/>
        </w:rPr>
        <w:t>Державне підприємство "Гарантований покупець"</w:t>
      </w:r>
      <w:r>
        <w:rPr>
          <w:lang w:val="uk-UA"/>
        </w:rPr>
        <w:t xml:space="preserve"> (далі – гарантований покупець), що діє на підставі ліцензії на</w:t>
      </w:r>
      <w:r w:rsidR="00DB6577">
        <w:rPr>
          <w:lang w:val="uk-UA"/>
        </w:rPr>
        <w:t xml:space="preserve"> право</w:t>
      </w:r>
      <w:r>
        <w:rPr>
          <w:lang w:val="uk-UA"/>
        </w:rPr>
        <w:t xml:space="preserve"> провадження</w:t>
      </w:r>
      <w:r w:rsidR="00DB6577">
        <w:rPr>
          <w:lang w:val="uk-UA"/>
        </w:rPr>
        <w:t xml:space="preserve"> господарської</w:t>
      </w:r>
      <w:r>
        <w:rPr>
          <w:lang w:val="uk-UA"/>
        </w:rPr>
        <w:t xml:space="preserve"> діяльності зі здійснення функцій гарантованого покупця та має статус платника податку на прибуток за базовою (основною) ставкою відповідно до Податкового кодексу України, в особі заступника директора з перспективних проєктів Данилкової Катерини Леонідівни, який діє на підставі довіреності від 30.12.2024 №244-Д, з однієї сторони, </w:t>
      </w:r>
    </w:p>
    <w:p w:rsidR="00D04436" w:rsidRDefault="003C46E1" w:rsidP="00D04436">
      <w:pPr>
        <w:ind w:firstLine="567"/>
        <w:jc w:val="both"/>
        <w:rPr>
          <w:rFonts w:ascii="Times New Roman CYR" w:hAnsi="Times New Roman CYR"/>
          <w:b/>
          <w:bCs/>
          <w:spacing w:val="-4"/>
          <w:lang w:val="uk-UA"/>
        </w:rPr>
      </w:pPr>
      <w:permStart w:id="1154155541" w:edGrp="everyone"/>
      <w:r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r w:rsidR="00D04436">
        <w:rPr>
          <w:rFonts w:ascii="Times New Roman CYR" w:hAnsi="Times New Roman CYR"/>
          <w:b/>
          <w:bCs/>
          <w:caps/>
          <w:spacing w:val="-4"/>
          <w:lang w:val="uk-UA"/>
        </w:rPr>
        <w:t>{</w:t>
      </w:r>
      <w:r>
        <w:rPr>
          <w:rFonts w:ascii="Times New Roman CYR" w:hAnsi="Times New Roman CYR"/>
          <w:b/>
          <w:bCs/>
          <w:caps/>
          <w:spacing w:val="-4"/>
          <w:lang w:val="uk-UA"/>
        </w:rPr>
        <w:t>4</w:t>
      </w:r>
      <w:r w:rsidR="00D04436">
        <w:rPr>
          <w:rFonts w:ascii="Times New Roman CYR" w:hAnsi="Times New Roman CYR"/>
          <w:b/>
          <w:bCs/>
          <w:caps/>
          <w:spacing w:val="-4"/>
          <w:lang w:val="uk-UA"/>
        </w:rPr>
        <w:t>}</w:t>
      </w:r>
      <w:r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permEnd w:id="1154155541"/>
      <w:r w:rsidR="00D04436"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r w:rsidR="00D04436">
        <w:rPr>
          <w:lang w:val="uk-UA"/>
        </w:rPr>
        <w:t>(далі – продавець), що діє на підставі ліцензії</w:t>
      </w:r>
      <w:r w:rsidR="00D04436">
        <w:rPr>
          <w:b/>
          <w:lang w:val="uk-UA"/>
        </w:rPr>
        <w:t xml:space="preserve"> </w:t>
      </w:r>
      <w:r w:rsidR="00D04436">
        <w:rPr>
          <w:lang w:val="uk-UA"/>
        </w:rPr>
        <w:t>на</w:t>
      </w:r>
      <w:r w:rsidR="00DB6577">
        <w:rPr>
          <w:lang w:val="uk-UA"/>
        </w:rPr>
        <w:t xml:space="preserve"> право</w:t>
      </w:r>
      <w:r w:rsidR="00D04436">
        <w:rPr>
          <w:lang w:val="uk-UA"/>
        </w:rPr>
        <w:t xml:space="preserve"> </w:t>
      </w:r>
      <w:r w:rsidR="00D04436">
        <w:rPr>
          <w:color w:val="000000"/>
          <w:lang w:val="uk-UA"/>
        </w:rPr>
        <w:t>провадження господарської</w:t>
      </w:r>
      <w:r w:rsidR="00D04436">
        <w:rPr>
          <w:lang w:val="uk-UA"/>
        </w:rPr>
        <w:t xml:space="preserve"> діяльності з виробництва електричної енергії </w:t>
      </w:r>
      <w:permStart w:id="1917802094" w:edGrp="everyone"/>
      <w:r w:rsidR="00D04436">
        <w:rPr>
          <w:lang w:val="uk-UA"/>
        </w:rPr>
        <w:t>та має статус платника податку на прибуток за базовою (основною) ставкою відповідно до Податкового кодексу України</w:t>
      </w:r>
      <w:permEnd w:id="1917802094"/>
      <w:r w:rsidR="00D04436">
        <w:rPr>
          <w:lang w:val="uk-UA"/>
        </w:rPr>
        <w:t xml:space="preserve">, в особі </w:t>
      </w:r>
      <w:permStart w:id="2036540124" w:edGrp="everyone"/>
      <w:r w:rsidR="00D04436">
        <w:t>_________________________________________________________</w:t>
      </w:r>
      <w:permEnd w:id="2036540124"/>
      <w:r w:rsidR="00D04436">
        <w:rPr>
          <w:lang w:val="uk-UA"/>
        </w:rPr>
        <w:t xml:space="preserve"> , який діє на підставі </w:t>
      </w:r>
      <w:permStart w:id="504958400" w:edGrp="everyone"/>
      <w:r w:rsidR="00D04436">
        <w:t>_______________________________________________</w:t>
      </w:r>
      <w:permEnd w:id="504958400"/>
      <w:r w:rsidR="00D04436">
        <w:rPr>
          <w:lang w:val="uk-UA"/>
        </w:rPr>
        <w:t>, з другої сторони,</w:t>
      </w:r>
    </w:p>
    <w:p w:rsidR="00D04436" w:rsidRDefault="00D04436" w:rsidP="00D04436">
      <w:pPr>
        <w:ind w:firstLine="567"/>
        <w:jc w:val="both"/>
        <w:rPr>
          <w:lang w:val="uk-UA"/>
        </w:rPr>
      </w:pPr>
      <w:r>
        <w:rPr>
          <w:lang w:val="uk-UA"/>
        </w:rPr>
        <w:t xml:space="preserve">що спільно іменуються Сторонами, уклали цю додаткову угоду до договору </w:t>
      </w:r>
      <w:r w:rsidRPr="009101E7">
        <w:rPr>
          <w:spacing w:val="-4"/>
          <w:lang w:val="uk-UA"/>
        </w:rPr>
        <w:t>про купівлю-</w:t>
      </w:r>
      <w:r>
        <w:rPr>
          <w:lang w:val="uk-UA"/>
        </w:rPr>
        <w:t xml:space="preserve"> </w:t>
      </w:r>
      <w:r w:rsidRPr="002B0C39">
        <w:rPr>
          <w:lang w:val="uk-UA"/>
        </w:rPr>
        <w:t>продаж електричної енергії за "зеленим" тарифом</w:t>
      </w:r>
      <w:r>
        <w:rPr>
          <w:lang w:val="uk-UA"/>
        </w:rPr>
        <w:t xml:space="preserve"> від </w:t>
      </w:r>
      <w:permStart w:id="436886471" w:edGrp="everyone"/>
      <w:r w:rsidR="003C46E1">
        <w:rPr>
          <w:lang w:val="uk-UA"/>
        </w:rPr>
        <w:t xml:space="preserve"> </w:t>
      </w:r>
      <w:r w:rsidRPr="003C46E1">
        <w:rPr>
          <w:rFonts w:ascii="Times New Roman CYR" w:hAnsi="Times New Roman CYR"/>
          <w:bCs/>
          <w:caps/>
          <w:spacing w:val="-4"/>
          <w:lang w:val="uk-UA"/>
        </w:rPr>
        <w:t>{</w:t>
      </w:r>
      <w:r w:rsidR="003C46E1">
        <w:rPr>
          <w:rFonts w:ascii="Times New Roman CYR" w:hAnsi="Times New Roman CYR"/>
          <w:bCs/>
          <w:caps/>
          <w:spacing w:val="-4"/>
          <w:lang w:val="uk-UA"/>
        </w:rPr>
        <w:t>2</w:t>
      </w:r>
      <w:r w:rsidRPr="003C46E1">
        <w:rPr>
          <w:rFonts w:ascii="Times New Roman CYR" w:hAnsi="Times New Roman CYR"/>
          <w:bCs/>
          <w:caps/>
          <w:spacing w:val="-4"/>
          <w:lang w:val="uk-UA"/>
        </w:rPr>
        <w:t>}</w:t>
      </w:r>
      <w:r w:rsidR="00D9146F">
        <w:rPr>
          <w:rFonts w:ascii="Times New Roman CYR" w:hAnsi="Times New Roman CYR"/>
          <w:bCs/>
          <w:caps/>
          <w:spacing w:val="-4"/>
          <w:lang w:val="uk-UA"/>
        </w:rPr>
        <w:t xml:space="preserve"> </w:t>
      </w:r>
      <w:permEnd w:id="436886471"/>
      <w:r>
        <w:rPr>
          <w:lang w:val="uk-UA"/>
        </w:rPr>
        <w:t xml:space="preserve"> №</w:t>
      </w:r>
      <w:permStart w:id="1157837902" w:edGrp="everyone"/>
      <w:r w:rsidR="003C46E1" w:rsidRPr="003C46E1">
        <w:rPr>
          <w:lang w:val="uk-UA"/>
        </w:rPr>
        <w:t xml:space="preserve"> </w:t>
      </w:r>
      <w:r w:rsidRPr="003C46E1">
        <w:rPr>
          <w:rFonts w:ascii="Times New Roman CYR" w:hAnsi="Times New Roman CYR"/>
          <w:bCs/>
          <w:caps/>
          <w:spacing w:val="-4"/>
          <w:lang w:val="uk-UA"/>
        </w:rPr>
        <w:t>{</w:t>
      </w:r>
      <w:r w:rsidR="003C46E1">
        <w:rPr>
          <w:rFonts w:ascii="Times New Roman CYR" w:hAnsi="Times New Roman CYR"/>
          <w:bCs/>
          <w:caps/>
          <w:spacing w:val="-4"/>
          <w:lang w:val="uk-UA"/>
        </w:rPr>
        <w:t>1</w:t>
      </w:r>
      <w:r w:rsidRPr="003C46E1">
        <w:rPr>
          <w:rFonts w:ascii="Times New Roman CYR" w:hAnsi="Times New Roman CYR"/>
          <w:bCs/>
          <w:caps/>
          <w:spacing w:val="-4"/>
          <w:lang w:val="uk-UA"/>
        </w:rPr>
        <w:t>}</w:t>
      </w:r>
      <w:r w:rsidR="003C46E1" w:rsidRPr="003C46E1">
        <w:rPr>
          <w:rFonts w:ascii="Times New Roman CYR" w:hAnsi="Times New Roman CYR"/>
          <w:bCs/>
          <w:caps/>
          <w:spacing w:val="-4"/>
          <w:lang w:val="uk-UA"/>
        </w:rPr>
        <w:t xml:space="preserve"> </w:t>
      </w:r>
      <w:permEnd w:id="1157837902"/>
      <w:r>
        <w:rPr>
          <w:lang w:val="uk-UA"/>
        </w:rPr>
        <w:t xml:space="preserve"> (далі – Договір) про таке: </w:t>
      </w:r>
    </w:p>
    <w:p w:rsidR="00EE271C" w:rsidRPr="00700B36" w:rsidRDefault="00EE271C" w:rsidP="0013389A">
      <w:pPr>
        <w:ind w:firstLine="567"/>
        <w:jc w:val="both"/>
        <w:rPr>
          <w:lang w:val="uk-UA"/>
        </w:rPr>
      </w:pPr>
    </w:p>
    <w:p w:rsidR="00D04436" w:rsidRDefault="00D04436" w:rsidP="00D04436">
      <w:pPr>
        <w:tabs>
          <w:tab w:val="left" w:pos="993"/>
        </w:tabs>
        <w:ind w:firstLine="567"/>
        <w:jc w:val="both"/>
        <w:rPr>
          <w:lang w:val="uk-UA" w:eastAsia="uk-UA"/>
        </w:rPr>
      </w:pPr>
      <w:r>
        <w:rPr>
          <w:b/>
          <w:lang w:val="uk-UA"/>
        </w:rPr>
        <w:t>1.</w:t>
      </w:r>
      <w:r>
        <w:rPr>
          <w:lang w:val="uk-UA"/>
        </w:rPr>
        <w:t> </w:t>
      </w:r>
      <w:r>
        <w:rPr>
          <w:lang w:val="uk-UA" w:eastAsia="uk-UA"/>
        </w:rPr>
        <w:t xml:space="preserve">Сторони дійшли згоди пункт 7.9 </w:t>
      </w:r>
      <w:r>
        <w:rPr>
          <w:lang w:val="uk-UA"/>
        </w:rPr>
        <w:t xml:space="preserve">глави 7 Договору </w:t>
      </w:r>
      <w:r>
        <w:rPr>
          <w:lang w:val="uk-UA" w:eastAsia="uk-UA"/>
        </w:rPr>
        <w:t>викласти в такій редакції:</w:t>
      </w:r>
    </w:p>
    <w:p w:rsidR="00D04436" w:rsidRPr="00D04436" w:rsidRDefault="00D04436" w:rsidP="00D04436">
      <w:pPr>
        <w:ind w:firstLine="567"/>
        <w:jc w:val="both"/>
        <w:rPr>
          <w:lang w:val="uk-UA"/>
        </w:rPr>
      </w:pPr>
      <w:r>
        <w:rPr>
          <w:lang w:val="uk-UA"/>
        </w:rPr>
        <w:t>"</w:t>
      </w:r>
      <w:r w:rsidRPr="00D04436">
        <w:rPr>
          <w:lang w:val="uk-UA"/>
        </w:rPr>
        <w:t>У випадку припинення дії ліцензії продавця на право провадження</w:t>
      </w:r>
      <w:r>
        <w:rPr>
          <w:lang w:val="uk-UA"/>
        </w:rPr>
        <w:t xml:space="preserve"> </w:t>
      </w:r>
      <w:r w:rsidRPr="00D04436">
        <w:rPr>
          <w:lang w:val="uk-UA"/>
        </w:rPr>
        <w:t>господарської діяльності з виробництва електричної енергії, дія цього Договору</w:t>
      </w:r>
      <w:r>
        <w:rPr>
          <w:lang w:val="uk-UA"/>
        </w:rPr>
        <w:t xml:space="preserve"> </w:t>
      </w:r>
      <w:r w:rsidRPr="00D04436">
        <w:rPr>
          <w:lang w:val="uk-UA"/>
        </w:rPr>
        <w:t>припиняється з дати набрання чинності відповідного рішення про припинення</w:t>
      </w:r>
      <w:r>
        <w:rPr>
          <w:lang w:val="uk-UA"/>
        </w:rPr>
        <w:t xml:space="preserve"> </w:t>
      </w:r>
      <w:r w:rsidRPr="00D04436">
        <w:rPr>
          <w:lang w:val="uk-UA"/>
        </w:rPr>
        <w:t>дії ліцензії.</w:t>
      </w:r>
    </w:p>
    <w:p w:rsidR="00D04436" w:rsidRDefault="00D04436" w:rsidP="00D04436">
      <w:pPr>
        <w:ind w:firstLine="567"/>
        <w:jc w:val="both"/>
        <w:rPr>
          <w:lang w:val="uk-UA"/>
        </w:rPr>
      </w:pPr>
      <w:r w:rsidRPr="00D04436">
        <w:rPr>
          <w:lang w:val="uk-UA"/>
        </w:rPr>
        <w:t>У випадку зупинення дії ліцензії на право провадження господарської</w:t>
      </w:r>
      <w:r>
        <w:rPr>
          <w:lang w:val="uk-UA"/>
        </w:rPr>
        <w:t xml:space="preserve"> </w:t>
      </w:r>
      <w:r w:rsidRPr="00D04436">
        <w:rPr>
          <w:lang w:val="uk-UA"/>
        </w:rPr>
        <w:t>діяльності з виробництва електричної енергії повністю або частково, дія цього</w:t>
      </w:r>
      <w:r>
        <w:rPr>
          <w:lang w:val="uk-UA"/>
        </w:rPr>
        <w:t xml:space="preserve"> </w:t>
      </w:r>
      <w:r w:rsidRPr="00D04436">
        <w:rPr>
          <w:lang w:val="uk-UA"/>
        </w:rPr>
        <w:t>Договору, у частині генеруючих одиниць щодо яких зупинена дія ліцензії,</w:t>
      </w:r>
      <w:r>
        <w:rPr>
          <w:lang w:val="uk-UA"/>
        </w:rPr>
        <w:t xml:space="preserve"> </w:t>
      </w:r>
      <w:r w:rsidRPr="00D04436">
        <w:rPr>
          <w:lang w:val="uk-UA"/>
        </w:rPr>
        <w:t>зупиняється з дати набрання чинності відповідного рішення про зупинення дії</w:t>
      </w:r>
      <w:r>
        <w:rPr>
          <w:lang w:val="uk-UA"/>
        </w:rPr>
        <w:t xml:space="preserve"> </w:t>
      </w:r>
      <w:r w:rsidRPr="00D04436">
        <w:rPr>
          <w:lang w:val="uk-UA"/>
        </w:rPr>
        <w:t>ліцензії на термін такого зупинення.</w:t>
      </w:r>
      <w:r>
        <w:rPr>
          <w:lang w:val="uk-UA"/>
        </w:rPr>
        <w:t>"</w:t>
      </w:r>
    </w:p>
    <w:p w:rsidR="00D04436" w:rsidRDefault="00D04436" w:rsidP="00D04436">
      <w:pPr>
        <w:ind w:firstLine="567"/>
        <w:jc w:val="both"/>
        <w:rPr>
          <w:iCs/>
          <w:lang w:val="uk-UA"/>
        </w:rPr>
      </w:pPr>
      <w:r>
        <w:rPr>
          <w:b/>
          <w:iCs/>
          <w:lang w:val="uk-UA"/>
        </w:rPr>
        <w:t>2. </w:t>
      </w:r>
      <w:r>
        <w:rPr>
          <w:iCs/>
          <w:lang w:val="uk-UA"/>
        </w:rPr>
        <w:t xml:space="preserve">Всі інші умови </w:t>
      </w:r>
      <w:r>
        <w:rPr>
          <w:lang w:val="uk-UA"/>
        </w:rPr>
        <w:t>Договору залишаються незмінними та Сторони підтверджують свої зобов’язання за ним.</w:t>
      </w:r>
    </w:p>
    <w:p w:rsidR="00D04436" w:rsidRDefault="00D04436" w:rsidP="00D04436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>3.</w:t>
      </w:r>
      <w:r>
        <w:rPr>
          <w:lang w:val="uk-UA"/>
        </w:rPr>
        <w:t> Дана додаткова угода складена українською мовою при повному розумінні Сторонами її умов та термінології у двох ідентичних примірниках, які мають однакову юридичну силу, по одному для кожної із Сторін.</w:t>
      </w:r>
    </w:p>
    <w:p w:rsidR="00D04436" w:rsidRDefault="00D04436" w:rsidP="00D04436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>4.</w:t>
      </w:r>
      <w:r>
        <w:rPr>
          <w:lang w:val="uk-UA"/>
        </w:rPr>
        <w:t> Дана додаткова угода є невід’ємною частиною Договору.</w:t>
      </w:r>
    </w:p>
    <w:p w:rsidR="00D04436" w:rsidRDefault="00D04436" w:rsidP="00D04436">
      <w:pPr>
        <w:ind w:firstLine="567"/>
        <w:jc w:val="both"/>
        <w:rPr>
          <w:lang w:val="uk-UA"/>
        </w:rPr>
      </w:pPr>
      <w:r>
        <w:rPr>
          <w:b/>
          <w:bCs/>
          <w:szCs w:val="25"/>
          <w:lang w:val="uk-UA"/>
        </w:rPr>
        <w:t>5.</w:t>
      </w:r>
      <w:r>
        <w:rPr>
          <w:szCs w:val="25"/>
          <w:lang w:val="uk-UA"/>
        </w:rPr>
        <w:t> Дана д</w:t>
      </w:r>
      <w:r>
        <w:rPr>
          <w:lang w:val="uk-UA"/>
        </w:rPr>
        <w:t>одаткова угода набуває чинності з моменту її підписання уповноваженими представниками Сторін, скріплення їх підписів печатками  та, згідно з ч. 3 ст.</w:t>
      </w:r>
      <w:r>
        <w:t> </w:t>
      </w:r>
      <w:r>
        <w:rPr>
          <w:lang w:val="uk-UA"/>
        </w:rPr>
        <w:t xml:space="preserve">631 Цивільного кодексу України, її умови застосовуються до відносин між Сторонами, які виникли </w:t>
      </w:r>
      <w:r>
        <w:rPr>
          <w:lang w:val="uk-UA"/>
        </w:rPr>
        <w:br/>
        <w:t xml:space="preserve">з </w:t>
      </w:r>
      <w:r w:rsidR="00DD32E1">
        <w:rPr>
          <w:lang w:val="en-US"/>
        </w:rPr>
        <w:t>09</w:t>
      </w:r>
      <w:r>
        <w:rPr>
          <w:lang w:val="uk-UA"/>
        </w:rPr>
        <w:t xml:space="preserve"> жовтня 2025 року.</w:t>
      </w:r>
    </w:p>
    <w:p w:rsidR="00D04436" w:rsidRDefault="00D04436" w:rsidP="00D04436">
      <w:pPr>
        <w:ind w:firstLine="567"/>
        <w:jc w:val="both"/>
        <w:rPr>
          <w:rFonts w:ascii="Times New Roman CYR" w:hAnsi="Times New Roman CYR"/>
          <w:lang w:val="uk-UA"/>
        </w:rPr>
      </w:pPr>
    </w:p>
    <w:p w:rsidR="00D04436" w:rsidRDefault="00D04436" w:rsidP="00D04436">
      <w:pPr>
        <w:ind w:firstLine="567"/>
        <w:jc w:val="both"/>
        <w:rPr>
          <w:rFonts w:ascii="Times New Roman CYR" w:hAnsi="Times New Roman CYR"/>
          <w:lang w:val="uk-UA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4681"/>
      </w:tblGrid>
      <w:tr w:rsidR="00D04436" w:rsidTr="00D04436">
        <w:tc>
          <w:tcPr>
            <w:tcW w:w="4962" w:type="dxa"/>
            <w:hideMark/>
          </w:tcPr>
          <w:p w:rsidR="00D04436" w:rsidRDefault="00D04436">
            <w:pPr>
              <w:pStyle w:val="3"/>
              <w:jc w:val="left"/>
              <w:rPr>
                <w:lang w:val="ru-RU"/>
              </w:rPr>
            </w:pPr>
            <w:r>
              <w:rPr>
                <w:lang w:val="ru-RU"/>
              </w:rPr>
              <w:t>ДП "Гарантований покупець"</w:t>
            </w:r>
          </w:p>
        </w:tc>
        <w:tc>
          <w:tcPr>
            <w:tcW w:w="4680" w:type="dxa"/>
            <w:hideMark/>
          </w:tcPr>
          <w:p w:rsidR="00D04436" w:rsidRDefault="003C46E1">
            <w:pPr>
              <w:rPr>
                <w:lang w:val="uk-UA"/>
              </w:rPr>
            </w:pPr>
            <w:permStart w:id="2094943967" w:edGrp="everyone"/>
            <w:r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 xml:space="preserve"> </w:t>
            </w:r>
            <w:r w:rsidR="00D04436"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>{</w:t>
            </w:r>
            <w:r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>3</w:t>
            </w:r>
            <w:r w:rsidR="00D04436"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>}</w:t>
            </w:r>
            <w:bookmarkStart w:id="1" w:name="_GoBack"/>
            <w:bookmarkEnd w:id="1"/>
            <w:r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 xml:space="preserve"> </w:t>
            </w:r>
            <w:permEnd w:id="2094943967"/>
          </w:p>
        </w:tc>
      </w:tr>
      <w:tr w:rsidR="00D04436" w:rsidTr="00D04436">
        <w:tc>
          <w:tcPr>
            <w:tcW w:w="4962" w:type="dxa"/>
            <w:hideMark/>
          </w:tcPr>
          <w:p w:rsidR="00D04436" w:rsidRDefault="00D04436">
            <w:pPr>
              <w:pStyle w:val="3"/>
              <w:jc w:val="left"/>
              <w:rPr>
                <w:b w:val="0"/>
                <w:u w:val="none"/>
                <w:lang w:val="ru-RU"/>
              </w:rPr>
            </w:pPr>
            <w:r>
              <w:rPr>
                <w:b w:val="0"/>
                <w:u w:val="none"/>
                <w:lang w:val="ru-RU"/>
              </w:rPr>
              <w:t>Заступник директора</w:t>
            </w:r>
          </w:p>
          <w:p w:rsidR="00D04436" w:rsidRDefault="00D04436">
            <w:pPr>
              <w:pStyle w:val="3"/>
              <w:jc w:val="left"/>
              <w:rPr>
                <w:lang w:val="ru-RU"/>
              </w:rPr>
            </w:pPr>
            <w:r>
              <w:rPr>
                <w:b w:val="0"/>
                <w:u w:val="none"/>
                <w:lang w:val="ru-RU"/>
              </w:rPr>
              <w:t xml:space="preserve">з </w:t>
            </w:r>
            <w:r w:rsidRPr="00D04436">
              <w:rPr>
                <w:b w:val="0"/>
                <w:u w:val="none"/>
              </w:rPr>
              <w:t>перспективних проєктів</w:t>
            </w:r>
          </w:p>
        </w:tc>
        <w:tc>
          <w:tcPr>
            <w:tcW w:w="4680" w:type="dxa"/>
            <w:hideMark/>
          </w:tcPr>
          <w:p w:rsidR="00D04436" w:rsidRDefault="00D04436">
            <w:pPr>
              <w:jc w:val="both"/>
              <w:rPr>
                <w:rFonts w:ascii="Times New Roman CYR" w:hAnsi="Times New Roman CYR"/>
                <w:lang w:val="uk-UA"/>
              </w:rPr>
            </w:pPr>
            <w:permStart w:id="1437671047" w:edGrp="everyone"/>
            <w:r>
              <w:rPr>
                <w:rFonts w:ascii="Times New Roman CYR" w:hAnsi="Times New Roman CYR"/>
                <w:lang w:val="uk-UA"/>
              </w:rPr>
              <w:t>_____________________________________</w:t>
            </w:r>
            <w:permEnd w:id="1437671047"/>
          </w:p>
          <w:p w:rsidR="00D04436" w:rsidRDefault="00D04436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(посада)</w:t>
            </w:r>
          </w:p>
        </w:tc>
      </w:tr>
      <w:tr w:rsidR="00D04436" w:rsidTr="00D04436">
        <w:tc>
          <w:tcPr>
            <w:tcW w:w="4962" w:type="dxa"/>
          </w:tcPr>
          <w:p w:rsidR="00D04436" w:rsidRDefault="00D04436">
            <w:pPr>
              <w:rPr>
                <w:rFonts w:ascii="Times New Roman CYR" w:hAnsi="Times New Roman CYR"/>
                <w:lang w:val="uk-UA"/>
              </w:rPr>
            </w:pPr>
          </w:p>
          <w:p w:rsidR="00D04436" w:rsidRDefault="00D04436">
            <w:pPr>
              <w:jc w:val="both"/>
              <w:rPr>
                <w:rFonts w:ascii="Times New Roman CYR" w:hAnsi="Times New Roman CYR"/>
                <w:lang w:val="uk-UA"/>
              </w:rPr>
            </w:pPr>
          </w:p>
          <w:p w:rsidR="00D04436" w:rsidRDefault="00D04436">
            <w:pPr>
              <w:jc w:val="both"/>
              <w:rPr>
                <w:rFonts w:ascii="Times New Roman CYR" w:hAnsi="Times New Roman CYR"/>
                <w:b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__________________ / К.Л. Данилкова/</w:t>
            </w:r>
          </w:p>
          <w:p w:rsidR="00D04436" w:rsidRPr="00D04436" w:rsidRDefault="00D04436">
            <w:pPr>
              <w:tabs>
                <w:tab w:val="left" w:pos="2835"/>
              </w:tabs>
              <w:jc w:val="both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D04436">
              <w:rPr>
                <w:sz w:val="16"/>
                <w:szCs w:val="16"/>
                <w:lang w:val="uk-UA"/>
              </w:rPr>
              <w:t xml:space="preserve">       (підпис)                     М.П.                           (П.П.П/б)</w:t>
            </w:r>
          </w:p>
        </w:tc>
        <w:tc>
          <w:tcPr>
            <w:tcW w:w="4680" w:type="dxa"/>
          </w:tcPr>
          <w:p w:rsidR="00D04436" w:rsidRDefault="00D04436">
            <w:pPr>
              <w:jc w:val="both"/>
              <w:rPr>
                <w:rFonts w:ascii="Times New Roman CYR" w:hAnsi="Times New Roman CYR"/>
                <w:lang w:val="uk-UA"/>
              </w:rPr>
            </w:pPr>
          </w:p>
          <w:p w:rsidR="00D04436" w:rsidRDefault="00D04436">
            <w:pPr>
              <w:jc w:val="both"/>
              <w:rPr>
                <w:rFonts w:ascii="Times New Roman CYR" w:hAnsi="Times New Roman CYR"/>
                <w:lang w:val="uk-UA"/>
              </w:rPr>
            </w:pPr>
          </w:p>
          <w:p w:rsidR="00D04436" w:rsidRDefault="00D04436">
            <w:pPr>
              <w:jc w:val="both"/>
              <w:rPr>
                <w:rFonts w:ascii="Times New Roman CYR" w:hAnsi="Times New Roman CYR"/>
                <w:b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 xml:space="preserve">_____________ / </w:t>
            </w:r>
            <w:permStart w:id="222370977" w:edGrp="everyone"/>
            <w:r>
              <w:rPr>
                <w:rFonts w:ascii="Times New Roman CYR" w:hAnsi="Times New Roman CYR"/>
                <w:lang w:val="uk-UA"/>
              </w:rPr>
              <w:t>______________________</w:t>
            </w:r>
            <w:permEnd w:id="222370977"/>
            <w:r>
              <w:rPr>
                <w:rFonts w:ascii="Times New Roman CYR" w:hAnsi="Times New Roman CYR"/>
                <w:lang w:val="uk-UA"/>
              </w:rPr>
              <w:t>/</w:t>
            </w:r>
          </w:p>
          <w:p w:rsidR="00D04436" w:rsidRPr="00D04436" w:rsidRDefault="00D04436">
            <w:pPr>
              <w:pStyle w:val="2"/>
              <w:rPr>
                <w:sz w:val="16"/>
                <w:szCs w:val="16"/>
              </w:rPr>
            </w:pPr>
            <w:r w:rsidRPr="00D04436">
              <w:rPr>
                <w:sz w:val="16"/>
                <w:szCs w:val="16"/>
              </w:rPr>
              <w:t xml:space="preserve">       (підпис)                     М.П.                           (П.П.П/б)</w:t>
            </w:r>
          </w:p>
        </w:tc>
      </w:tr>
    </w:tbl>
    <w:p w:rsidR="00D04436" w:rsidRDefault="00D04436" w:rsidP="00D04436">
      <w:pPr>
        <w:ind w:firstLine="900"/>
        <w:jc w:val="both"/>
        <w:rPr>
          <w:sz w:val="2"/>
          <w:szCs w:val="2"/>
          <w:lang w:val="uk-UA"/>
        </w:rPr>
      </w:pPr>
    </w:p>
    <w:p w:rsidR="00EE271C" w:rsidRDefault="00EE271C" w:rsidP="00D04436">
      <w:pPr>
        <w:ind w:firstLine="567"/>
        <w:jc w:val="both"/>
        <w:rPr>
          <w:sz w:val="2"/>
          <w:szCs w:val="2"/>
          <w:lang w:val="uk-UA"/>
        </w:rPr>
      </w:pPr>
    </w:p>
    <w:sectPr w:rsidR="00EE271C" w:rsidSect="00803BE2">
      <w:pgSz w:w="11906" w:h="16838"/>
      <w:pgMar w:top="568" w:right="851" w:bottom="851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A00" w:rsidRDefault="00916A00" w:rsidP="00243026">
      <w:r>
        <w:separator/>
      </w:r>
    </w:p>
  </w:endnote>
  <w:endnote w:type="continuationSeparator" w:id="0">
    <w:p w:rsidR="00916A00" w:rsidRDefault="00916A00" w:rsidP="0024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A00" w:rsidRDefault="00916A00" w:rsidP="00243026">
      <w:r>
        <w:separator/>
      </w:r>
    </w:p>
  </w:footnote>
  <w:footnote w:type="continuationSeparator" w:id="0">
    <w:p w:rsidR="00916A00" w:rsidRDefault="00916A00" w:rsidP="0024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47B34"/>
    <w:multiLevelType w:val="hybridMultilevel"/>
    <w:tmpl w:val="D206D6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E1C82"/>
    <w:multiLevelType w:val="hybridMultilevel"/>
    <w:tmpl w:val="DCD69F44"/>
    <w:lvl w:ilvl="0" w:tplc="61CE904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DF2CF7"/>
    <w:multiLevelType w:val="hybridMultilevel"/>
    <w:tmpl w:val="763E95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551BB"/>
    <w:multiLevelType w:val="hybridMultilevel"/>
    <w:tmpl w:val="71041FEE"/>
    <w:lvl w:ilvl="0" w:tplc="B2B0BAE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58C2664B"/>
    <w:multiLevelType w:val="hybridMultilevel"/>
    <w:tmpl w:val="1FBE3E12"/>
    <w:lvl w:ilvl="0" w:tplc="61CE9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C69B9"/>
    <w:multiLevelType w:val="hybridMultilevel"/>
    <w:tmpl w:val="7E248F1A"/>
    <w:lvl w:ilvl="0" w:tplc="61CE904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r7r2IABSkRMcdMy6oD7hm6v9qfAoLebNGpoq2PePztJym0wmDpcaD/8p8y1ESZUJ95J2VSY6MmBnCEZjnS/sow==" w:salt="z+YygrUnGnQE8Kpsv1gBF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580C"/>
    <w:rsid w:val="00040FC7"/>
    <w:rsid w:val="00060E7A"/>
    <w:rsid w:val="00070D32"/>
    <w:rsid w:val="00074EEB"/>
    <w:rsid w:val="00082BBC"/>
    <w:rsid w:val="00086837"/>
    <w:rsid w:val="000A0FC6"/>
    <w:rsid w:val="000A22A3"/>
    <w:rsid w:val="000A654C"/>
    <w:rsid w:val="000A72A7"/>
    <w:rsid w:val="000B795B"/>
    <w:rsid w:val="000C7C39"/>
    <w:rsid w:val="000F3BD1"/>
    <w:rsid w:val="000F6A49"/>
    <w:rsid w:val="001172FB"/>
    <w:rsid w:val="0012062D"/>
    <w:rsid w:val="00126C07"/>
    <w:rsid w:val="00132D61"/>
    <w:rsid w:val="001336A2"/>
    <w:rsid w:val="0013389A"/>
    <w:rsid w:val="00146F2C"/>
    <w:rsid w:val="00150BA8"/>
    <w:rsid w:val="00152390"/>
    <w:rsid w:val="001667FC"/>
    <w:rsid w:val="0017438E"/>
    <w:rsid w:val="001A08C2"/>
    <w:rsid w:val="001A762E"/>
    <w:rsid w:val="001D17EB"/>
    <w:rsid w:val="001D39A3"/>
    <w:rsid w:val="001D3E77"/>
    <w:rsid w:val="001E38D0"/>
    <w:rsid w:val="00204F2A"/>
    <w:rsid w:val="00214332"/>
    <w:rsid w:val="0022352C"/>
    <w:rsid w:val="00224C9F"/>
    <w:rsid w:val="002415F0"/>
    <w:rsid w:val="00243026"/>
    <w:rsid w:val="00246DCB"/>
    <w:rsid w:val="00253653"/>
    <w:rsid w:val="00254E01"/>
    <w:rsid w:val="00265A46"/>
    <w:rsid w:val="00270F1C"/>
    <w:rsid w:val="002732E5"/>
    <w:rsid w:val="00276177"/>
    <w:rsid w:val="00281292"/>
    <w:rsid w:val="00283914"/>
    <w:rsid w:val="002A2B4C"/>
    <w:rsid w:val="002A6760"/>
    <w:rsid w:val="002B0C39"/>
    <w:rsid w:val="002B2D5D"/>
    <w:rsid w:val="002B721F"/>
    <w:rsid w:val="002B76A9"/>
    <w:rsid w:val="002C333C"/>
    <w:rsid w:val="002D40A6"/>
    <w:rsid w:val="002D4C00"/>
    <w:rsid w:val="002E283C"/>
    <w:rsid w:val="002E41E8"/>
    <w:rsid w:val="0032534A"/>
    <w:rsid w:val="00336420"/>
    <w:rsid w:val="0036562F"/>
    <w:rsid w:val="00374DCE"/>
    <w:rsid w:val="0038276D"/>
    <w:rsid w:val="0038298C"/>
    <w:rsid w:val="0038786F"/>
    <w:rsid w:val="003B04E4"/>
    <w:rsid w:val="003B4490"/>
    <w:rsid w:val="003C46E1"/>
    <w:rsid w:val="003D580C"/>
    <w:rsid w:val="003E0C71"/>
    <w:rsid w:val="003F2233"/>
    <w:rsid w:val="003F7867"/>
    <w:rsid w:val="0040724E"/>
    <w:rsid w:val="00430DA8"/>
    <w:rsid w:val="00435755"/>
    <w:rsid w:val="004466B3"/>
    <w:rsid w:val="00457595"/>
    <w:rsid w:val="004613D1"/>
    <w:rsid w:val="0048625D"/>
    <w:rsid w:val="004A0B7D"/>
    <w:rsid w:val="004B5034"/>
    <w:rsid w:val="004B55A2"/>
    <w:rsid w:val="004D7594"/>
    <w:rsid w:val="004E2499"/>
    <w:rsid w:val="004E32B3"/>
    <w:rsid w:val="00500B48"/>
    <w:rsid w:val="00512732"/>
    <w:rsid w:val="0051783E"/>
    <w:rsid w:val="0052751C"/>
    <w:rsid w:val="00551764"/>
    <w:rsid w:val="00565D48"/>
    <w:rsid w:val="00566948"/>
    <w:rsid w:val="00577CFB"/>
    <w:rsid w:val="00586DC1"/>
    <w:rsid w:val="005A24B4"/>
    <w:rsid w:val="005A57FE"/>
    <w:rsid w:val="005B18D2"/>
    <w:rsid w:val="005B5D3E"/>
    <w:rsid w:val="005E0901"/>
    <w:rsid w:val="005E7783"/>
    <w:rsid w:val="005F3236"/>
    <w:rsid w:val="0061458A"/>
    <w:rsid w:val="00624196"/>
    <w:rsid w:val="00626683"/>
    <w:rsid w:val="006424E8"/>
    <w:rsid w:val="00644FE0"/>
    <w:rsid w:val="006541F4"/>
    <w:rsid w:val="00674CDA"/>
    <w:rsid w:val="00682084"/>
    <w:rsid w:val="006865C4"/>
    <w:rsid w:val="006A6286"/>
    <w:rsid w:val="006A65C5"/>
    <w:rsid w:val="006C036F"/>
    <w:rsid w:val="006C2ABB"/>
    <w:rsid w:val="006D7D6C"/>
    <w:rsid w:val="006E145C"/>
    <w:rsid w:val="006E280A"/>
    <w:rsid w:val="006F1DD5"/>
    <w:rsid w:val="00700B36"/>
    <w:rsid w:val="007225ED"/>
    <w:rsid w:val="00722CA9"/>
    <w:rsid w:val="007269E8"/>
    <w:rsid w:val="00751A1A"/>
    <w:rsid w:val="007636D9"/>
    <w:rsid w:val="007955E8"/>
    <w:rsid w:val="007A0E5B"/>
    <w:rsid w:val="007B1CB8"/>
    <w:rsid w:val="007B2B67"/>
    <w:rsid w:val="007D2EB4"/>
    <w:rsid w:val="007E6960"/>
    <w:rsid w:val="007F03B6"/>
    <w:rsid w:val="00803BE2"/>
    <w:rsid w:val="008361C9"/>
    <w:rsid w:val="00845A88"/>
    <w:rsid w:val="00850E4F"/>
    <w:rsid w:val="00865284"/>
    <w:rsid w:val="00881D3B"/>
    <w:rsid w:val="008A7BFD"/>
    <w:rsid w:val="008C3E37"/>
    <w:rsid w:val="008C55C0"/>
    <w:rsid w:val="008C5AA6"/>
    <w:rsid w:val="008D248B"/>
    <w:rsid w:val="008D55DD"/>
    <w:rsid w:val="008E58F9"/>
    <w:rsid w:val="00907F8E"/>
    <w:rsid w:val="009101E7"/>
    <w:rsid w:val="00911FCE"/>
    <w:rsid w:val="00914DAD"/>
    <w:rsid w:val="00916A00"/>
    <w:rsid w:val="00916AD5"/>
    <w:rsid w:val="009311DA"/>
    <w:rsid w:val="00942DD1"/>
    <w:rsid w:val="00970464"/>
    <w:rsid w:val="00971178"/>
    <w:rsid w:val="00986A0F"/>
    <w:rsid w:val="00994DEF"/>
    <w:rsid w:val="00995C43"/>
    <w:rsid w:val="009A6862"/>
    <w:rsid w:val="009B015E"/>
    <w:rsid w:val="009C30CF"/>
    <w:rsid w:val="009D3156"/>
    <w:rsid w:val="009D4E86"/>
    <w:rsid w:val="009E5B2D"/>
    <w:rsid w:val="00A110ED"/>
    <w:rsid w:val="00A12951"/>
    <w:rsid w:val="00A1364C"/>
    <w:rsid w:val="00A203F3"/>
    <w:rsid w:val="00A268FB"/>
    <w:rsid w:val="00A42EC9"/>
    <w:rsid w:val="00A44035"/>
    <w:rsid w:val="00A443B1"/>
    <w:rsid w:val="00A462FC"/>
    <w:rsid w:val="00A53A41"/>
    <w:rsid w:val="00A55243"/>
    <w:rsid w:val="00A573DF"/>
    <w:rsid w:val="00A71105"/>
    <w:rsid w:val="00A766C2"/>
    <w:rsid w:val="00AA68B0"/>
    <w:rsid w:val="00AA69C5"/>
    <w:rsid w:val="00AB377B"/>
    <w:rsid w:val="00AD7584"/>
    <w:rsid w:val="00B000C1"/>
    <w:rsid w:val="00B173E3"/>
    <w:rsid w:val="00B23FD2"/>
    <w:rsid w:val="00B30FE0"/>
    <w:rsid w:val="00B47A5D"/>
    <w:rsid w:val="00B970E0"/>
    <w:rsid w:val="00BB256B"/>
    <w:rsid w:val="00BB6D71"/>
    <w:rsid w:val="00BD01C4"/>
    <w:rsid w:val="00BD62E2"/>
    <w:rsid w:val="00BD679D"/>
    <w:rsid w:val="00BF0DEE"/>
    <w:rsid w:val="00C1579B"/>
    <w:rsid w:val="00C52370"/>
    <w:rsid w:val="00C55A10"/>
    <w:rsid w:val="00C70000"/>
    <w:rsid w:val="00C947E9"/>
    <w:rsid w:val="00CC4610"/>
    <w:rsid w:val="00D000CE"/>
    <w:rsid w:val="00D04436"/>
    <w:rsid w:val="00D358FA"/>
    <w:rsid w:val="00D570AB"/>
    <w:rsid w:val="00D57D99"/>
    <w:rsid w:val="00D80561"/>
    <w:rsid w:val="00D87868"/>
    <w:rsid w:val="00D9087C"/>
    <w:rsid w:val="00D9146F"/>
    <w:rsid w:val="00DA18B4"/>
    <w:rsid w:val="00DA364F"/>
    <w:rsid w:val="00DB6577"/>
    <w:rsid w:val="00DC45AD"/>
    <w:rsid w:val="00DD01A6"/>
    <w:rsid w:val="00DD32E1"/>
    <w:rsid w:val="00DD492D"/>
    <w:rsid w:val="00DE4875"/>
    <w:rsid w:val="00DE700F"/>
    <w:rsid w:val="00DF569F"/>
    <w:rsid w:val="00E00E80"/>
    <w:rsid w:val="00E22A9B"/>
    <w:rsid w:val="00E240C6"/>
    <w:rsid w:val="00E25B88"/>
    <w:rsid w:val="00E26EAE"/>
    <w:rsid w:val="00E27E2E"/>
    <w:rsid w:val="00E41A8D"/>
    <w:rsid w:val="00E41AE5"/>
    <w:rsid w:val="00E72F7E"/>
    <w:rsid w:val="00E76726"/>
    <w:rsid w:val="00E7787F"/>
    <w:rsid w:val="00E86293"/>
    <w:rsid w:val="00EB737E"/>
    <w:rsid w:val="00ED2B60"/>
    <w:rsid w:val="00ED76A6"/>
    <w:rsid w:val="00EE271C"/>
    <w:rsid w:val="00EF5D6A"/>
    <w:rsid w:val="00EF75E7"/>
    <w:rsid w:val="00F02823"/>
    <w:rsid w:val="00F11234"/>
    <w:rsid w:val="00F12194"/>
    <w:rsid w:val="00F24D0F"/>
    <w:rsid w:val="00F30563"/>
    <w:rsid w:val="00F60139"/>
    <w:rsid w:val="00F6495A"/>
    <w:rsid w:val="00F7495F"/>
    <w:rsid w:val="00F759C6"/>
    <w:rsid w:val="00F915D4"/>
    <w:rsid w:val="00FA5F84"/>
    <w:rsid w:val="00FA6EF8"/>
    <w:rsid w:val="00FA7DC4"/>
    <w:rsid w:val="00FD289E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0E9E16B-DDDE-47AD-91C5-E6CE54DD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rFonts w:ascii="Times New Roman CYR" w:hAnsi="Times New Roman CYR"/>
      <w:szCs w:val="20"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21">
    <w:name w:val="Body Text Indent 2"/>
    <w:basedOn w:val="a"/>
    <w:pPr>
      <w:ind w:firstLine="708"/>
      <w:jc w:val="both"/>
    </w:pPr>
    <w:rPr>
      <w:szCs w:val="20"/>
      <w:lang w:val="uk-UA"/>
    </w:rPr>
  </w:style>
  <w:style w:type="paragraph" w:styleId="31">
    <w:name w:val="Body Text Indent 3"/>
    <w:basedOn w:val="a"/>
    <w:pPr>
      <w:ind w:firstLine="709"/>
      <w:jc w:val="both"/>
    </w:pPr>
    <w:rPr>
      <w:szCs w:val="20"/>
      <w:lang w:val="uk-UA"/>
    </w:rPr>
  </w:style>
  <w:style w:type="paragraph" w:styleId="a4">
    <w:name w:val="Body Text Indent"/>
    <w:basedOn w:val="a"/>
    <w:pPr>
      <w:ind w:firstLine="540"/>
      <w:jc w:val="both"/>
    </w:pPr>
    <w:rPr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lang w:val="uk-UA"/>
    </w:rPr>
  </w:style>
  <w:style w:type="paragraph" w:customStyle="1" w:styleId="210">
    <w:name w:val="Основний текст з відступом 21"/>
    <w:basedOn w:val="a"/>
    <w:pPr>
      <w:widowControl w:val="0"/>
      <w:ind w:firstLine="851"/>
      <w:jc w:val="both"/>
    </w:pPr>
    <w:rPr>
      <w:rFonts w:ascii="Times New Roman CYR" w:hAnsi="Times New Roman CYR"/>
      <w:szCs w:val="20"/>
    </w:rPr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semiHidden/>
    <w:rPr>
      <w:sz w:val="20"/>
      <w:szCs w:val="20"/>
    </w:rPr>
  </w:style>
  <w:style w:type="paragraph" w:styleId="a9">
    <w:name w:val="Balloon Text"/>
    <w:basedOn w:val="a"/>
    <w:link w:val="aa"/>
    <w:uiPriority w:val="99"/>
    <w:rsid w:val="0068208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rsid w:val="00682084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235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7B1CB8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link w:val="3"/>
    <w:uiPriority w:val="9"/>
    <w:rsid w:val="00994DEF"/>
    <w:rPr>
      <w:b/>
      <w:sz w:val="24"/>
      <w:u w:val="single"/>
      <w:lang w:eastAsia="ru-RU"/>
    </w:rPr>
  </w:style>
  <w:style w:type="character" w:styleId="ac">
    <w:name w:val="Hyperlink"/>
    <w:uiPriority w:val="99"/>
    <w:unhideWhenUsed/>
    <w:rsid w:val="00881D3B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243026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d"/>
    <w:uiPriority w:val="99"/>
    <w:rsid w:val="00243026"/>
    <w:rPr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243026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rsid w:val="00243026"/>
    <w:rPr>
      <w:sz w:val="24"/>
      <w:szCs w:val="24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D9087C"/>
  </w:style>
  <w:style w:type="character" w:customStyle="1" w:styleId="a6">
    <w:name w:val="Назва Знак"/>
    <w:link w:val="a5"/>
    <w:rsid w:val="00D9087C"/>
    <w:rPr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D9087C"/>
    <w:rPr>
      <w:rFonts w:ascii="Times New Roman CYR" w:hAnsi="Times New Roman CYR"/>
      <w:sz w:val="24"/>
      <w:lang w:eastAsia="ru-RU"/>
    </w:rPr>
  </w:style>
  <w:style w:type="paragraph" w:styleId="af1">
    <w:name w:val="List Paragraph"/>
    <w:basedOn w:val="a"/>
    <w:uiPriority w:val="34"/>
    <w:qFormat/>
    <w:rsid w:val="00D908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uiPriority w:val="9"/>
    <w:rsid w:val="00D9087C"/>
    <w:rPr>
      <w:b/>
      <w:sz w:val="24"/>
      <w:lang w:eastAsia="ru-RU"/>
    </w:rPr>
  </w:style>
  <w:style w:type="character" w:styleId="af2">
    <w:name w:val="FollowedHyperlink"/>
    <w:uiPriority w:val="99"/>
    <w:unhideWhenUsed/>
    <w:rsid w:val="00D9087C"/>
    <w:rPr>
      <w:color w:val="800080"/>
      <w:u w:val="single"/>
    </w:rPr>
  </w:style>
  <w:style w:type="paragraph" w:customStyle="1" w:styleId="msonormal0">
    <w:name w:val="msonormal"/>
    <w:basedOn w:val="a"/>
    <w:rsid w:val="00D9087C"/>
    <w:pPr>
      <w:spacing w:before="100" w:beforeAutospacing="1" w:after="100" w:afterAutospacing="1"/>
    </w:pPr>
    <w:rPr>
      <w:lang w:val="uk-UA" w:eastAsia="uk-UA"/>
    </w:rPr>
  </w:style>
  <w:style w:type="paragraph" w:customStyle="1" w:styleId="font5">
    <w:name w:val="font5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uk-UA" w:eastAsia="uk-UA"/>
    </w:rPr>
  </w:style>
  <w:style w:type="paragraph" w:customStyle="1" w:styleId="font6">
    <w:name w:val="font6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font7">
    <w:name w:val="font7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uk-UA" w:eastAsia="uk-UA"/>
    </w:rPr>
  </w:style>
  <w:style w:type="paragraph" w:customStyle="1" w:styleId="font8">
    <w:name w:val="font8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u w:val="single"/>
      <w:lang w:val="uk-UA" w:eastAsia="uk-UA"/>
    </w:rPr>
  </w:style>
  <w:style w:type="paragraph" w:customStyle="1" w:styleId="xl65">
    <w:name w:val="xl65"/>
    <w:basedOn w:val="a"/>
    <w:rsid w:val="00D9087C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66">
    <w:name w:val="xl66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67">
    <w:name w:val="xl67"/>
    <w:basedOn w:val="a"/>
    <w:rsid w:val="00D9087C"/>
    <w:pP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68">
    <w:name w:val="xl68"/>
    <w:basedOn w:val="a"/>
    <w:rsid w:val="00D9087C"/>
    <w:pP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69">
    <w:name w:val="xl69"/>
    <w:basedOn w:val="a"/>
    <w:rsid w:val="00D9087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70">
    <w:name w:val="xl70"/>
    <w:basedOn w:val="a"/>
    <w:rsid w:val="00D9087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1">
    <w:name w:val="xl71"/>
    <w:basedOn w:val="a"/>
    <w:rsid w:val="00D9087C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2">
    <w:name w:val="xl72"/>
    <w:basedOn w:val="a"/>
    <w:rsid w:val="00D9087C"/>
    <w:pP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3">
    <w:name w:val="xl73"/>
    <w:basedOn w:val="a"/>
    <w:rsid w:val="00D9087C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4">
    <w:name w:val="xl74"/>
    <w:basedOn w:val="a"/>
    <w:rsid w:val="00D9087C"/>
    <w:pPr>
      <w:pBdr>
        <w:top w:val="single" w:sz="4" w:space="0" w:color="auto"/>
        <w:left w:val="single" w:sz="8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5">
    <w:name w:val="xl75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rsid w:val="00D9087C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8">
    <w:name w:val="xl78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9">
    <w:name w:val="xl79"/>
    <w:basedOn w:val="a"/>
    <w:rsid w:val="00D908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80">
    <w:name w:val="xl80"/>
    <w:basedOn w:val="a"/>
    <w:rsid w:val="00D908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81">
    <w:name w:val="xl81"/>
    <w:basedOn w:val="a"/>
    <w:rsid w:val="00D908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82">
    <w:name w:val="xl82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83">
    <w:name w:val="xl83"/>
    <w:basedOn w:val="a"/>
    <w:rsid w:val="00D908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4">
    <w:name w:val="xl84"/>
    <w:basedOn w:val="a"/>
    <w:rsid w:val="00D908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5">
    <w:name w:val="xl85"/>
    <w:basedOn w:val="a"/>
    <w:rsid w:val="00D9087C"/>
    <w:pPr>
      <w:pBdr>
        <w:top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6">
    <w:name w:val="xl86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7">
    <w:name w:val="xl87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8">
    <w:name w:val="xl88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89">
    <w:name w:val="xl89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0">
    <w:name w:val="xl90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1">
    <w:name w:val="xl91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2">
    <w:name w:val="xl92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3">
    <w:name w:val="xl93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4">
    <w:name w:val="xl94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5">
    <w:name w:val="xl95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6">
    <w:name w:val="xl96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7">
    <w:name w:val="xl97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8">
    <w:name w:val="xl98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9">
    <w:name w:val="xl99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0">
    <w:name w:val="xl100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1">
    <w:name w:val="xl101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2">
    <w:name w:val="xl102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3">
    <w:name w:val="xl103"/>
    <w:basedOn w:val="a"/>
    <w:rsid w:val="00D9087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4">
    <w:name w:val="xl104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lang w:val="uk-UA" w:eastAsia="uk-UA"/>
    </w:rPr>
  </w:style>
  <w:style w:type="paragraph" w:customStyle="1" w:styleId="xl105">
    <w:name w:val="xl105"/>
    <w:basedOn w:val="a"/>
    <w:rsid w:val="00D9087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06">
    <w:name w:val="xl106"/>
    <w:basedOn w:val="a"/>
    <w:rsid w:val="00D9087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07">
    <w:name w:val="xl107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08">
    <w:name w:val="xl108"/>
    <w:basedOn w:val="a"/>
    <w:rsid w:val="00D9087C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9">
    <w:name w:val="xl109"/>
    <w:basedOn w:val="a"/>
    <w:rsid w:val="00D9087C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0">
    <w:name w:val="xl110"/>
    <w:basedOn w:val="a"/>
    <w:rsid w:val="00D9087C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1">
    <w:name w:val="xl111"/>
    <w:basedOn w:val="a"/>
    <w:rsid w:val="00D9087C"/>
    <w:pPr>
      <w:pBdr>
        <w:top w:val="single" w:sz="4" w:space="0" w:color="auto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2">
    <w:name w:val="xl112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3">
    <w:name w:val="xl113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4">
    <w:name w:val="xl114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15">
    <w:name w:val="xl115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16">
    <w:name w:val="xl116"/>
    <w:basedOn w:val="a"/>
    <w:rsid w:val="00D908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7">
    <w:name w:val="xl117"/>
    <w:basedOn w:val="a"/>
    <w:rsid w:val="00D9087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8">
    <w:name w:val="xl118"/>
    <w:basedOn w:val="a"/>
    <w:rsid w:val="00D9087C"/>
    <w:pPr>
      <w:pBdr>
        <w:top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9">
    <w:name w:val="xl119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20">
    <w:name w:val="xl120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21">
    <w:name w:val="xl121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22">
    <w:name w:val="xl122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23">
    <w:name w:val="xl123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24">
    <w:name w:val="xl124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25">
    <w:name w:val="xl125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26">
    <w:name w:val="xl126"/>
    <w:basedOn w:val="a"/>
    <w:rsid w:val="00D9087C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27">
    <w:name w:val="xl127"/>
    <w:basedOn w:val="a"/>
    <w:rsid w:val="00D9087C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28">
    <w:name w:val="xl128"/>
    <w:basedOn w:val="a"/>
    <w:rsid w:val="00D9087C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29">
    <w:name w:val="xl129"/>
    <w:basedOn w:val="a"/>
    <w:rsid w:val="00D9087C"/>
    <w:pPr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0">
    <w:name w:val="xl130"/>
    <w:basedOn w:val="a"/>
    <w:rsid w:val="00D9087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1">
    <w:name w:val="xl131"/>
    <w:basedOn w:val="a"/>
    <w:rsid w:val="00D9087C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2">
    <w:name w:val="xl132"/>
    <w:basedOn w:val="a"/>
    <w:rsid w:val="00D9087C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3">
    <w:name w:val="xl133"/>
    <w:basedOn w:val="a"/>
    <w:rsid w:val="00D9087C"/>
    <w:pPr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4">
    <w:name w:val="xl134"/>
    <w:basedOn w:val="a"/>
    <w:rsid w:val="00D9087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5">
    <w:name w:val="xl135"/>
    <w:basedOn w:val="a"/>
    <w:rsid w:val="00D9087C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6">
    <w:name w:val="xl136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7">
    <w:name w:val="xl137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8">
    <w:name w:val="xl138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9">
    <w:name w:val="xl139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0">
    <w:name w:val="xl140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1">
    <w:name w:val="xl141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2">
    <w:name w:val="xl142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3">
    <w:name w:val="xl143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44">
    <w:name w:val="xl144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45">
    <w:name w:val="xl145"/>
    <w:basedOn w:val="a"/>
    <w:rsid w:val="00D9087C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uk-UA" w:eastAsia="uk-UA"/>
    </w:rPr>
  </w:style>
  <w:style w:type="table" w:styleId="af3">
    <w:name w:val="Table Grid"/>
    <w:basedOn w:val="a1"/>
    <w:uiPriority w:val="39"/>
    <w:rsid w:val="00D90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D9087C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7">
    <w:name w:val="xl147"/>
    <w:basedOn w:val="a"/>
    <w:rsid w:val="00D9087C"/>
    <w:pPr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8">
    <w:name w:val="xl148"/>
    <w:basedOn w:val="a"/>
    <w:rsid w:val="00D9087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9">
    <w:name w:val="xl149"/>
    <w:basedOn w:val="a"/>
    <w:rsid w:val="00D9087C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0">
    <w:name w:val="xl150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1">
    <w:name w:val="xl151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2">
    <w:name w:val="xl152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3">
    <w:name w:val="xl153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4">
    <w:name w:val="xl154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5">
    <w:name w:val="xl155"/>
    <w:basedOn w:val="a"/>
    <w:rsid w:val="00D9087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6">
    <w:name w:val="xl156"/>
    <w:basedOn w:val="a"/>
    <w:rsid w:val="00D9087C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7">
    <w:name w:val="xl157"/>
    <w:basedOn w:val="a"/>
    <w:rsid w:val="00D9087C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8">
    <w:name w:val="xl158"/>
    <w:basedOn w:val="a"/>
    <w:rsid w:val="00D9087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9">
    <w:name w:val="xl159"/>
    <w:basedOn w:val="a"/>
    <w:rsid w:val="00D9087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60">
    <w:name w:val="xl160"/>
    <w:basedOn w:val="a"/>
    <w:rsid w:val="00D9087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61">
    <w:name w:val="xl161"/>
    <w:basedOn w:val="a"/>
    <w:rsid w:val="00D9087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62">
    <w:name w:val="xl162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63">
    <w:name w:val="xl163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64">
    <w:name w:val="xl164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65">
    <w:name w:val="xl165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66">
    <w:name w:val="xl166"/>
    <w:basedOn w:val="a"/>
    <w:rsid w:val="00D9087C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uk-UA" w:eastAsia="uk-UA"/>
    </w:rPr>
  </w:style>
  <w:style w:type="numbering" w:customStyle="1" w:styleId="22">
    <w:name w:val="Немає списку2"/>
    <w:next w:val="a2"/>
    <w:uiPriority w:val="99"/>
    <w:semiHidden/>
    <w:unhideWhenUsed/>
    <w:rsid w:val="009D4E86"/>
  </w:style>
  <w:style w:type="table" w:customStyle="1" w:styleId="12">
    <w:name w:val="Сітка таблиці1"/>
    <w:basedOn w:val="a1"/>
    <w:next w:val="af3"/>
    <w:uiPriority w:val="39"/>
    <w:rsid w:val="009D4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має списку3"/>
    <w:next w:val="a2"/>
    <w:uiPriority w:val="99"/>
    <w:semiHidden/>
    <w:unhideWhenUsed/>
    <w:rsid w:val="00E240C6"/>
  </w:style>
  <w:style w:type="table" w:customStyle="1" w:styleId="23">
    <w:name w:val="Сітка таблиці2"/>
    <w:basedOn w:val="a1"/>
    <w:next w:val="af3"/>
    <w:uiPriority w:val="39"/>
    <w:rsid w:val="00E240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41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E41A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83;&#1100;&#1079;&#1086;&#1074;&#1072;&#1090;&#1077;&#1083;&#1100;\&#1056;&#1072;&#1073;&#1086;&#1095;&#1080;&#1081;%20&#1089;&#1090;&#1086;&#1083;\&#1053;&#1086;&#1074;&#1072;&#1103;%20&#1087;&#1072;&#1087;&#1082;&#1072;\linm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4AFF-D67A-4B04-9A1A-BF90115B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linm</Template>
  <TotalTime>48</TotalTime>
  <Pages>1</Pages>
  <Words>1829</Words>
  <Characters>1043</Characters>
  <Application>Microsoft Office Word</Application>
  <DocSecurity>8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№</vt:lpstr>
      <vt:lpstr>ДОДАТКОВА УГОДА №</vt:lpstr>
    </vt:vector>
  </TitlesOfParts>
  <Company>SI&amp;Co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</dc:title>
  <dc:subject/>
  <dc:creator>𝕂. 𝕍.</dc:creator>
  <cp:keywords/>
  <dc:description/>
  <cp:lastModifiedBy>Опенько Олександр Миколайович</cp:lastModifiedBy>
  <cp:revision>10</cp:revision>
  <cp:lastPrinted>2024-12-11T07:24:00Z</cp:lastPrinted>
  <dcterms:created xsi:type="dcterms:W3CDTF">2025-10-03T09:01:00Z</dcterms:created>
  <dcterms:modified xsi:type="dcterms:W3CDTF">2025-10-13T12:30:00Z</dcterms:modified>
</cp:coreProperties>
</file>